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CA" w:rsidRDefault="00C376EB" w:rsidP="009777CA">
      <w:pPr>
        <w:rPr>
          <w:rFonts w:ascii="Kartika" w:hAnsi="Kartika" w:cs="Kartika"/>
        </w:rPr>
      </w:pPr>
      <w:bookmarkStart w:id="0" w:name="_GoBack"/>
      <w:bookmarkEnd w:id="0"/>
      <w:r>
        <w:rPr>
          <w:rFonts w:ascii="Kartika" w:hAnsi="Kartika" w:cs="Kartika"/>
        </w:rPr>
        <w:t>Secondary</w:t>
      </w:r>
      <w:r w:rsidR="009777CA">
        <w:rPr>
          <w:rFonts w:ascii="Kartika" w:hAnsi="Kartika" w:cs="Kartika"/>
        </w:rPr>
        <w:t xml:space="preserve"> (</w:t>
      </w:r>
      <w:r>
        <w:rPr>
          <w:rFonts w:ascii="Kartika" w:hAnsi="Kartika" w:cs="Kartika"/>
        </w:rPr>
        <w:t>9 - 12</w:t>
      </w:r>
      <w:r w:rsidR="009777CA">
        <w:rPr>
          <w:rFonts w:ascii="Kartika" w:hAnsi="Kartika" w:cs="Kartika"/>
        </w:rPr>
        <w:t>)</w:t>
      </w:r>
    </w:p>
    <w:p w:rsidR="009777CA" w:rsidRDefault="009777CA" w:rsidP="009777CA">
      <w:pPr>
        <w:rPr>
          <w:rFonts w:ascii="Kartika" w:hAnsi="Kartika" w:cs="Kartika"/>
        </w:rPr>
      </w:pPr>
    </w:p>
    <w:p w:rsidR="009777CA" w:rsidRDefault="009777CA" w:rsidP="009777CA">
      <w:pPr>
        <w:rPr>
          <w:rFonts w:ascii="Kartika" w:hAnsi="Kartika" w:cs="Kartika"/>
          <w:b/>
        </w:rPr>
      </w:pPr>
      <w:r>
        <w:rPr>
          <w:rFonts w:ascii="Kartika" w:hAnsi="Kartika" w:cs="Kartika"/>
          <w:b/>
        </w:rPr>
        <w:t xml:space="preserve">Goal </w:t>
      </w:r>
      <w:r w:rsidR="00495121">
        <w:rPr>
          <w:rFonts w:ascii="Kartika" w:hAnsi="Kartika" w:cs="Kartika"/>
          <w:b/>
        </w:rPr>
        <w:t>1</w:t>
      </w:r>
    </w:p>
    <w:p w:rsidR="009777CA" w:rsidRPr="00C376EB" w:rsidRDefault="00C376EB" w:rsidP="009777CA">
      <w:pPr>
        <w:rPr>
          <w:rFonts w:ascii="Kartika" w:hAnsi="Kartika" w:cs="Kartika"/>
          <w:b/>
          <w:i/>
        </w:rPr>
      </w:pPr>
      <w:r>
        <w:rPr>
          <w:rFonts w:ascii="Kartika" w:hAnsi="Kartika" w:cs="Kartika"/>
          <w:b/>
          <w:i/>
        </w:rPr>
        <w:t>Deepen educators</w:t>
      </w:r>
      <w:r w:rsidR="00313678">
        <w:rPr>
          <w:rFonts w:ascii="Kartika" w:hAnsi="Kartika" w:cs="Kartika"/>
          <w:b/>
          <w:i/>
        </w:rPr>
        <w:t>’</w:t>
      </w:r>
      <w:r>
        <w:rPr>
          <w:rFonts w:ascii="Kartika" w:hAnsi="Kartika" w:cs="Kartika"/>
          <w:b/>
          <w:i/>
        </w:rPr>
        <w:t xml:space="preserve"> understanding of the new curriculum through a focus o</w:t>
      </w:r>
      <w:r w:rsidR="0075335A">
        <w:rPr>
          <w:rFonts w:ascii="Kartika" w:hAnsi="Kartika" w:cs="Kartika"/>
          <w:b/>
          <w:i/>
        </w:rPr>
        <w:t>f the</w:t>
      </w:r>
      <w:r>
        <w:rPr>
          <w:rFonts w:ascii="Kartika" w:hAnsi="Kartika" w:cs="Kartika"/>
          <w:b/>
          <w:i/>
        </w:rPr>
        <w:t xml:space="preserve"> grade nine</w:t>
      </w:r>
      <w:r w:rsidR="00866729">
        <w:rPr>
          <w:rFonts w:ascii="Kartika" w:hAnsi="Kartika" w:cs="Kartika"/>
          <w:b/>
          <w:i/>
        </w:rPr>
        <w:t xml:space="preserve"> </w:t>
      </w:r>
      <w:r w:rsidR="0075335A">
        <w:rPr>
          <w:rFonts w:ascii="Kartika" w:hAnsi="Kartika" w:cs="Kartika"/>
          <w:b/>
          <w:i/>
        </w:rPr>
        <w:t xml:space="preserve">transition </w:t>
      </w:r>
      <w:proofErr w:type="gramStart"/>
      <w:r w:rsidR="0075335A">
        <w:rPr>
          <w:rFonts w:ascii="Kartika" w:hAnsi="Kartika" w:cs="Kartika"/>
          <w:b/>
          <w:i/>
        </w:rPr>
        <w:t>experience</w:t>
      </w:r>
      <w:proofErr w:type="gramEnd"/>
      <w:r w:rsidR="0075335A">
        <w:rPr>
          <w:rFonts w:ascii="Kartika" w:hAnsi="Kartika" w:cs="Kartika"/>
          <w:b/>
          <w:i/>
        </w:rPr>
        <w:t xml:space="preserve"> </w:t>
      </w:r>
      <w:r w:rsidR="00866729">
        <w:rPr>
          <w:rFonts w:ascii="Kartika" w:hAnsi="Kartika" w:cs="Kartika"/>
          <w:b/>
          <w:i/>
        </w:rPr>
        <w:t>in each of our high schools</w:t>
      </w:r>
      <w:r w:rsidR="00697DB0">
        <w:rPr>
          <w:rFonts w:ascii="Kartika" w:hAnsi="Kartika" w:cs="Kartika"/>
          <w:b/>
          <w:i/>
        </w:rPr>
        <w:t>.</w:t>
      </w:r>
    </w:p>
    <w:p w:rsidR="009777CA" w:rsidRDefault="009777CA" w:rsidP="009777CA">
      <w:pPr>
        <w:pStyle w:val="ListParagraph"/>
        <w:rPr>
          <w:rFonts w:ascii="Kartika" w:hAnsi="Kartika" w:cs="Kartika"/>
        </w:rPr>
      </w:pPr>
    </w:p>
    <w:p w:rsidR="0099246D" w:rsidRDefault="009777CA" w:rsidP="009777CA">
      <w:pPr>
        <w:rPr>
          <w:rFonts w:ascii="Kartika" w:hAnsi="Kartika" w:cs="Kartika"/>
          <w:u w:val="single"/>
        </w:rPr>
      </w:pPr>
      <w:r>
        <w:rPr>
          <w:rFonts w:ascii="Kartika" w:hAnsi="Kartika" w:cs="Kartika"/>
          <w:u w:val="single"/>
        </w:rPr>
        <w:t>Strategies</w:t>
      </w:r>
    </w:p>
    <w:p w:rsidR="009777CA" w:rsidRDefault="009777CA" w:rsidP="009777CA">
      <w:pPr>
        <w:pStyle w:val="ListParagraph"/>
        <w:ind w:left="0"/>
        <w:rPr>
          <w:rFonts w:ascii="Kartika" w:hAnsi="Kartika" w:cs="Kartika"/>
        </w:rPr>
      </w:pPr>
      <w:r>
        <w:rPr>
          <w:rFonts w:ascii="Kartika" w:hAnsi="Kartika" w:cs="Kartika"/>
        </w:rPr>
        <w:t>The Learning Team will:</w:t>
      </w:r>
    </w:p>
    <w:p w:rsidR="009777CA" w:rsidRDefault="00C376EB" w:rsidP="009777CA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develop appropriate diagnostic assessment tools in literacy and numeracy for students entering grade 9</w:t>
      </w:r>
    </w:p>
    <w:p w:rsidR="009777CA" w:rsidRDefault="00C376EB" w:rsidP="009777CA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provide professional development for all grade 9 teachers that will:</w:t>
      </w:r>
    </w:p>
    <w:p w:rsidR="00C376EB" w:rsidRDefault="00C376EB" w:rsidP="00C376EB">
      <w:pPr>
        <w:pStyle w:val="ListParagraph"/>
        <w:numPr>
          <w:ilvl w:val="1"/>
          <w:numId w:val="1"/>
        </w:numPr>
        <w:rPr>
          <w:rFonts w:ascii="Kartika" w:hAnsi="Kartika" w:cs="Kartika"/>
        </w:rPr>
      </w:pPr>
      <w:r>
        <w:rPr>
          <w:rFonts w:ascii="Kartika" w:hAnsi="Kartika" w:cs="Kartika"/>
        </w:rPr>
        <w:t>deepen understanding of effective teaching practice to teach literacy competencies across the curriculum</w:t>
      </w:r>
    </w:p>
    <w:p w:rsidR="009777CA" w:rsidRDefault="00C376EB" w:rsidP="00C376EB">
      <w:pPr>
        <w:pStyle w:val="ListParagraph"/>
        <w:numPr>
          <w:ilvl w:val="1"/>
          <w:numId w:val="1"/>
        </w:numPr>
        <w:rPr>
          <w:rFonts w:ascii="Kartika" w:hAnsi="Kartika" w:cs="Kartika"/>
        </w:rPr>
      </w:pPr>
      <w:r>
        <w:rPr>
          <w:rFonts w:ascii="Kartika" w:hAnsi="Kartika" w:cs="Kartika"/>
        </w:rPr>
        <w:t>deepen understanding</w:t>
      </w:r>
      <w:r w:rsidR="00C66F3F">
        <w:rPr>
          <w:rFonts w:ascii="Kartika" w:hAnsi="Kartika" w:cs="Kartika"/>
        </w:rPr>
        <w:t xml:space="preserve"> of how to provide differentiation in all subject areas</w:t>
      </w:r>
    </w:p>
    <w:p w:rsidR="00C66F3F" w:rsidRDefault="00C66F3F" w:rsidP="00C376EB">
      <w:pPr>
        <w:pStyle w:val="ListParagraph"/>
        <w:numPr>
          <w:ilvl w:val="1"/>
          <w:numId w:val="1"/>
        </w:numPr>
        <w:rPr>
          <w:rFonts w:ascii="Kartika" w:hAnsi="Kartika" w:cs="Kartika"/>
        </w:rPr>
      </w:pPr>
      <w:r>
        <w:rPr>
          <w:rFonts w:ascii="Kartika" w:hAnsi="Kartika" w:cs="Kartika"/>
        </w:rPr>
        <w:t xml:space="preserve">help teachers </w:t>
      </w:r>
      <w:r w:rsidR="00866729">
        <w:rPr>
          <w:rFonts w:ascii="Kartika" w:hAnsi="Kartika" w:cs="Kartika"/>
        </w:rPr>
        <w:t>integrate</w:t>
      </w:r>
      <w:r>
        <w:rPr>
          <w:rFonts w:ascii="Kartika" w:hAnsi="Kartika" w:cs="Kartika"/>
        </w:rPr>
        <w:t xml:space="preserve"> First Peoples’ Principals of Learning throughout the curriculum</w:t>
      </w:r>
    </w:p>
    <w:p w:rsidR="00DF7488" w:rsidRDefault="00DF7488" w:rsidP="00DF7488">
      <w:pPr>
        <w:rPr>
          <w:rFonts w:ascii="Kartika" w:hAnsi="Kartika" w:cs="Kartika"/>
        </w:rPr>
      </w:pPr>
    </w:p>
    <w:p w:rsidR="00DF7488" w:rsidRPr="00DF7488" w:rsidRDefault="00DF7488" w:rsidP="00DF7488">
      <w:pPr>
        <w:rPr>
          <w:rFonts w:ascii="Kartika" w:hAnsi="Kartika" w:cs="Kartika"/>
        </w:rPr>
      </w:pPr>
      <w:r>
        <w:rPr>
          <w:rFonts w:ascii="Kartika" w:hAnsi="Kartika" w:cs="Kartika"/>
        </w:rPr>
        <w:t>Through:</w:t>
      </w:r>
    </w:p>
    <w:p w:rsidR="00BD1FB0" w:rsidRDefault="00DF7488" w:rsidP="00BD1FB0">
      <w:pPr>
        <w:pStyle w:val="ListParagraph"/>
        <w:numPr>
          <w:ilvl w:val="0"/>
          <w:numId w:val="1"/>
        </w:numPr>
        <w:rPr>
          <w:rFonts w:ascii="Kartika" w:hAnsi="Kartika" w:cs="Kartika"/>
        </w:rPr>
      </w:pPr>
      <w:r>
        <w:rPr>
          <w:rFonts w:ascii="Kartika" w:hAnsi="Kartika" w:cs="Kartika"/>
        </w:rPr>
        <w:t>connecting</w:t>
      </w:r>
      <w:r w:rsidR="00BD1FB0">
        <w:rPr>
          <w:rFonts w:ascii="Kartika" w:hAnsi="Kartika" w:cs="Kartika"/>
        </w:rPr>
        <w:t xml:space="preserve"> collaborative teacher teams to develop resources and examples of unit plans</w:t>
      </w:r>
    </w:p>
    <w:p w:rsidR="00BD1FB0" w:rsidRDefault="00BD1FB0" w:rsidP="00BD1FB0">
      <w:pPr>
        <w:pStyle w:val="ListParagraph"/>
        <w:numPr>
          <w:ilvl w:val="0"/>
          <w:numId w:val="1"/>
        </w:numPr>
        <w:rPr>
          <w:rFonts w:ascii="Kartika" w:hAnsi="Kartika" w:cs="Kartika"/>
        </w:rPr>
      </w:pPr>
      <w:r>
        <w:rPr>
          <w:rFonts w:ascii="Kartika" w:hAnsi="Kartika" w:cs="Kartika"/>
        </w:rPr>
        <w:t>creat</w:t>
      </w:r>
      <w:r w:rsidR="00DF7488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a system to </w:t>
      </w:r>
      <w:r w:rsidR="00AB562A">
        <w:rPr>
          <w:rFonts w:ascii="Kartika" w:hAnsi="Kartika" w:cs="Kartika"/>
        </w:rPr>
        <w:t>digitize</w:t>
      </w:r>
      <w:r>
        <w:rPr>
          <w:rFonts w:ascii="Kartika" w:hAnsi="Kartika" w:cs="Kartika"/>
        </w:rPr>
        <w:t>, store and share teacher-created resources</w:t>
      </w:r>
    </w:p>
    <w:p w:rsidR="00BD1FB0" w:rsidRDefault="00BD1FB0" w:rsidP="00BD1FB0">
      <w:pPr>
        <w:pStyle w:val="ListParagraph"/>
        <w:numPr>
          <w:ilvl w:val="0"/>
          <w:numId w:val="1"/>
        </w:numPr>
        <w:rPr>
          <w:rFonts w:ascii="Kartika" w:hAnsi="Kartika" w:cs="Kartika"/>
        </w:rPr>
      </w:pPr>
      <w:r>
        <w:rPr>
          <w:rFonts w:ascii="Kartika" w:hAnsi="Kartika" w:cs="Kartika"/>
        </w:rPr>
        <w:t>support</w:t>
      </w:r>
      <w:r w:rsidR="00DF7488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teachers in the use of technology to personalize learning</w:t>
      </w:r>
    </w:p>
    <w:p w:rsidR="00BD1FB0" w:rsidRDefault="00BD1FB0" w:rsidP="00BD1FB0">
      <w:pPr>
        <w:pStyle w:val="ListParagraph"/>
        <w:numPr>
          <w:ilvl w:val="0"/>
          <w:numId w:val="1"/>
        </w:numPr>
        <w:rPr>
          <w:rFonts w:ascii="Kartika" w:hAnsi="Kartika" w:cs="Kartika"/>
        </w:rPr>
      </w:pPr>
      <w:r>
        <w:rPr>
          <w:rFonts w:ascii="Kartika" w:hAnsi="Kartika" w:cs="Kartika"/>
        </w:rPr>
        <w:t>continu</w:t>
      </w:r>
      <w:r w:rsidR="00DF7488">
        <w:rPr>
          <w:rFonts w:ascii="Kartika" w:hAnsi="Kartika" w:cs="Kartika"/>
        </w:rPr>
        <w:t>ing</w:t>
      </w:r>
      <w:r>
        <w:rPr>
          <w:rFonts w:ascii="Kartika" w:hAnsi="Kartika" w:cs="Kartika"/>
        </w:rPr>
        <w:t xml:space="preserve"> to provide </w:t>
      </w:r>
      <w:r w:rsidR="00D866B4">
        <w:rPr>
          <w:rFonts w:ascii="Kartika" w:hAnsi="Kartika" w:cs="Kartika"/>
        </w:rPr>
        <w:t>e</w:t>
      </w:r>
      <w:r>
        <w:rPr>
          <w:rFonts w:ascii="Kartika" w:hAnsi="Kartika" w:cs="Kartika"/>
        </w:rPr>
        <w:t xml:space="preserve">nhancing </w:t>
      </w:r>
      <w:r w:rsidR="00D866B4">
        <w:rPr>
          <w:rFonts w:ascii="Kartika" w:hAnsi="Kartika" w:cs="Kartika"/>
        </w:rPr>
        <w:t>l</w:t>
      </w:r>
      <w:r>
        <w:rPr>
          <w:rFonts w:ascii="Kartika" w:hAnsi="Kartika" w:cs="Kartika"/>
        </w:rPr>
        <w:t>earning grants that target student le</w:t>
      </w:r>
      <w:r w:rsidR="006029B6">
        <w:rPr>
          <w:rFonts w:ascii="Kartika" w:hAnsi="Kartika" w:cs="Kartika"/>
        </w:rPr>
        <w:t>arning in literacy and numeracy</w:t>
      </w:r>
    </w:p>
    <w:p w:rsidR="00BD1FB0" w:rsidRDefault="00BD1FB0" w:rsidP="00BD1FB0">
      <w:pPr>
        <w:rPr>
          <w:rFonts w:ascii="Kartika" w:hAnsi="Kartika" w:cs="Kartika"/>
        </w:rPr>
      </w:pPr>
    </w:p>
    <w:p w:rsidR="00BD1FB0" w:rsidRDefault="00BD1FB0" w:rsidP="00BD1FB0">
      <w:pPr>
        <w:rPr>
          <w:rFonts w:ascii="Kartika" w:hAnsi="Kartika" w:cs="Kartika"/>
        </w:rPr>
      </w:pPr>
      <w:r>
        <w:rPr>
          <w:rFonts w:ascii="Kartika" w:hAnsi="Kartika" w:cs="Kartika"/>
          <w:u w:val="single"/>
        </w:rPr>
        <w:t>Measure</w:t>
      </w:r>
      <w:r w:rsidR="0099246D">
        <w:rPr>
          <w:rFonts w:ascii="Kartika" w:hAnsi="Kartika" w:cs="Kartika"/>
          <w:u w:val="single"/>
        </w:rPr>
        <w:t>s</w:t>
      </w:r>
    </w:p>
    <w:p w:rsidR="00BD1FB0" w:rsidRDefault="00BD1FB0" w:rsidP="00BD1FB0">
      <w:pPr>
        <w:pStyle w:val="ListParagraph"/>
        <w:ind w:left="0"/>
        <w:rPr>
          <w:rFonts w:ascii="Kartika" w:hAnsi="Kartika" w:cs="Kartika"/>
        </w:rPr>
      </w:pPr>
      <w:r>
        <w:rPr>
          <w:rFonts w:ascii="Kartika" w:hAnsi="Kartika" w:cs="Kartika"/>
        </w:rPr>
        <w:t>The Learning Team will:</w:t>
      </w:r>
    </w:p>
    <w:p w:rsidR="00495121" w:rsidRDefault="00BD1FB0" w:rsidP="00BD1FB0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put out a survey to all secondary grade 9 teachers to explore their need</w:t>
      </w:r>
      <w:r w:rsidR="00700525">
        <w:rPr>
          <w:rFonts w:ascii="Kartika" w:hAnsi="Kartika" w:cs="Kartika"/>
        </w:rPr>
        <w:t>s</w:t>
      </w:r>
      <w:r>
        <w:rPr>
          <w:rFonts w:ascii="Kartika" w:hAnsi="Kartika" w:cs="Kartika"/>
        </w:rPr>
        <w:t xml:space="preserve"> and evalua</w:t>
      </w:r>
      <w:r w:rsidR="006029B6">
        <w:rPr>
          <w:rFonts w:ascii="Kartika" w:hAnsi="Kartika" w:cs="Kartika"/>
        </w:rPr>
        <w:t>te the current district support</w:t>
      </w:r>
    </w:p>
    <w:p w:rsidR="00495121" w:rsidRDefault="00495121">
      <w:pPr>
        <w:rPr>
          <w:rFonts w:ascii="Kartika" w:hAnsi="Kartika" w:cs="Kartika"/>
        </w:rPr>
      </w:pPr>
      <w:r>
        <w:rPr>
          <w:rFonts w:ascii="Kartika" w:hAnsi="Kartika" w:cs="Kartika"/>
        </w:rPr>
        <w:br w:type="page"/>
      </w:r>
    </w:p>
    <w:p w:rsidR="00495121" w:rsidRDefault="00495121" w:rsidP="00495121">
      <w:pPr>
        <w:rPr>
          <w:rFonts w:ascii="Kartika" w:hAnsi="Kartika" w:cs="Kartika"/>
        </w:rPr>
      </w:pPr>
      <w:r>
        <w:rPr>
          <w:rFonts w:ascii="Kartika" w:hAnsi="Kartika" w:cs="Kartika"/>
        </w:rPr>
        <w:lastRenderedPageBreak/>
        <w:t>Secondary (9 - 12)</w:t>
      </w:r>
    </w:p>
    <w:p w:rsidR="00495121" w:rsidRDefault="00495121" w:rsidP="00495121">
      <w:pPr>
        <w:rPr>
          <w:rFonts w:ascii="Kartika" w:hAnsi="Kartika" w:cs="Kartika"/>
        </w:rPr>
      </w:pPr>
    </w:p>
    <w:p w:rsidR="00495121" w:rsidRDefault="00495121" w:rsidP="00495121">
      <w:pPr>
        <w:rPr>
          <w:rFonts w:ascii="Kartika" w:hAnsi="Kartika" w:cs="Kartika"/>
          <w:b/>
        </w:rPr>
      </w:pPr>
      <w:r>
        <w:rPr>
          <w:rFonts w:ascii="Kartika" w:hAnsi="Kartika" w:cs="Kartika"/>
          <w:b/>
        </w:rPr>
        <w:t>Goal 2</w:t>
      </w:r>
    </w:p>
    <w:p w:rsidR="00495121" w:rsidRPr="00C376EB" w:rsidRDefault="00495121" w:rsidP="00495121">
      <w:pPr>
        <w:rPr>
          <w:rFonts w:ascii="Kartika" w:hAnsi="Kartika" w:cs="Kartika"/>
          <w:b/>
          <w:i/>
        </w:rPr>
      </w:pPr>
      <w:r>
        <w:rPr>
          <w:rFonts w:ascii="Kartika" w:hAnsi="Kartika" w:cs="Kartika"/>
          <w:b/>
          <w:i/>
        </w:rPr>
        <w:t>Receive, explore</w:t>
      </w:r>
      <w:r w:rsidR="005D7B9A">
        <w:rPr>
          <w:rFonts w:ascii="Kartika" w:hAnsi="Kartika" w:cs="Kartika"/>
          <w:b/>
          <w:i/>
        </w:rPr>
        <w:t>,</w:t>
      </w:r>
      <w:r>
        <w:rPr>
          <w:rFonts w:ascii="Kartika" w:hAnsi="Kartika" w:cs="Kartika"/>
          <w:b/>
          <w:i/>
        </w:rPr>
        <w:t xml:space="preserve"> disseminate and respond to the new curriculum concepts for grades 10 -12.</w:t>
      </w:r>
    </w:p>
    <w:p w:rsidR="00495121" w:rsidRDefault="00495121" w:rsidP="00495121">
      <w:pPr>
        <w:pStyle w:val="ListParagraph"/>
        <w:rPr>
          <w:rFonts w:ascii="Kartika" w:hAnsi="Kartika" w:cs="Kartika"/>
        </w:rPr>
      </w:pPr>
    </w:p>
    <w:p w:rsidR="0099246D" w:rsidRDefault="00495121" w:rsidP="00495121">
      <w:pPr>
        <w:rPr>
          <w:rFonts w:ascii="Kartika" w:hAnsi="Kartika" w:cs="Kartika"/>
          <w:u w:val="single"/>
        </w:rPr>
      </w:pPr>
      <w:r>
        <w:rPr>
          <w:rFonts w:ascii="Kartika" w:hAnsi="Kartika" w:cs="Kartika"/>
          <w:u w:val="single"/>
        </w:rPr>
        <w:t>Strategies</w:t>
      </w:r>
    </w:p>
    <w:p w:rsidR="00495121" w:rsidRDefault="00495121" w:rsidP="00495121">
      <w:pPr>
        <w:pStyle w:val="ListParagraph"/>
        <w:ind w:left="0"/>
        <w:rPr>
          <w:rFonts w:ascii="Kartika" w:hAnsi="Kartika" w:cs="Kartika"/>
        </w:rPr>
      </w:pPr>
      <w:r>
        <w:rPr>
          <w:rFonts w:ascii="Kartika" w:hAnsi="Kartika" w:cs="Kartika"/>
        </w:rPr>
        <w:t>The Learning Team will:</w:t>
      </w:r>
    </w:p>
    <w:p w:rsidR="00495121" w:rsidRDefault="00495121" w:rsidP="00495121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receive all Ministry of Education updates on the new grade 10-12 curriculum</w:t>
      </w:r>
    </w:p>
    <w:p w:rsidR="00495121" w:rsidRDefault="00495121" w:rsidP="00495121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meet with secondary principals/vice principals and senior management to understand, discuss, disseminate and respond to all curriculum updates from the Ministry of Education curriculum for grades 10-12</w:t>
      </w:r>
    </w:p>
    <w:p w:rsidR="00495121" w:rsidRDefault="00495121" w:rsidP="00495121">
      <w:pPr>
        <w:rPr>
          <w:rFonts w:ascii="Kartika" w:hAnsi="Kartika" w:cs="Kartika"/>
        </w:rPr>
      </w:pPr>
    </w:p>
    <w:p w:rsidR="00495121" w:rsidRPr="00495121" w:rsidRDefault="00495121" w:rsidP="00495121">
      <w:pPr>
        <w:rPr>
          <w:rFonts w:ascii="Kartika" w:hAnsi="Kartika" w:cs="Kartika"/>
        </w:rPr>
      </w:pPr>
      <w:r>
        <w:rPr>
          <w:rFonts w:ascii="Kartika" w:hAnsi="Kartika" w:cs="Kartika"/>
        </w:rPr>
        <w:t>Through</w:t>
      </w:r>
      <w:r w:rsidR="00A26CAD">
        <w:rPr>
          <w:rFonts w:ascii="Kartika" w:hAnsi="Kartika" w:cs="Kartika"/>
        </w:rPr>
        <w:t>:</w:t>
      </w:r>
    </w:p>
    <w:p w:rsidR="00BD1FB0" w:rsidRDefault="00495121" w:rsidP="00BD1FB0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regular curriculum update meetings with the secondary principals/vice principals and senior management</w:t>
      </w:r>
    </w:p>
    <w:p w:rsidR="00495121" w:rsidRDefault="00495121" w:rsidP="00BD1FB0">
      <w:pPr>
        <w:pStyle w:val="ListParagraph"/>
        <w:numPr>
          <w:ilvl w:val="0"/>
          <w:numId w:val="1"/>
        </w:numPr>
        <w:ind w:left="851" w:hanging="425"/>
        <w:rPr>
          <w:rFonts w:ascii="Kartika" w:hAnsi="Kartika" w:cs="Kartika"/>
        </w:rPr>
      </w:pPr>
      <w:r>
        <w:rPr>
          <w:rFonts w:ascii="Kartika" w:hAnsi="Kartika" w:cs="Kartika"/>
        </w:rPr>
        <w:t>regular meetings/information sessions/phone calls with the leadership team at the Ministry of Education</w:t>
      </w:r>
    </w:p>
    <w:p w:rsidR="00495121" w:rsidRDefault="00495121" w:rsidP="00495121">
      <w:pPr>
        <w:rPr>
          <w:rFonts w:ascii="Kartika" w:hAnsi="Kartika" w:cs="Kartika"/>
        </w:rPr>
      </w:pPr>
    </w:p>
    <w:p w:rsidR="00495121" w:rsidRDefault="00495121" w:rsidP="00495121">
      <w:pPr>
        <w:rPr>
          <w:rFonts w:ascii="Kartika" w:hAnsi="Kartika" w:cs="Kartika"/>
          <w:u w:val="single"/>
        </w:rPr>
      </w:pPr>
      <w:r w:rsidRPr="00495121">
        <w:rPr>
          <w:rFonts w:ascii="Kartika" w:hAnsi="Kartika" w:cs="Kartika"/>
          <w:u w:val="single"/>
        </w:rPr>
        <w:t>Measures</w:t>
      </w:r>
    </w:p>
    <w:p w:rsidR="00495121" w:rsidRPr="00495121" w:rsidRDefault="00495121" w:rsidP="00495121">
      <w:pPr>
        <w:rPr>
          <w:rFonts w:ascii="Kartika" w:hAnsi="Kartika" w:cs="Kartika"/>
        </w:rPr>
      </w:pPr>
      <w:r w:rsidRPr="00495121">
        <w:rPr>
          <w:rFonts w:ascii="Kartika" w:hAnsi="Kartika" w:cs="Kartika"/>
        </w:rPr>
        <w:t>The Learning Team will:</w:t>
      </w:r>
    </w:p>
    <w:p w:rsidR="00495121" w:rsidRPr="00495121" w:rsidRDefault="00495121" w:rsidP="00495121">
      <w:pPr>
        <w:pStyle w:val="ListParagraph"/>
        <w:numPr>
          <w:ilvl w:val="0"/>
          <w:numId w:val="4"/>
        </w:numPr>
        <w:rPr>
          <w:rFonts w:ascii="Kartika" w:hAnsi="Kartika" w:cs="Kartika"/>
        </w:rPr>
      </w:pPr>
      <w:r>
        <w:rPr>
          <w:rFonts w:ascii="Kartika" w:hAnsi="Kartika" w:cs="Kartika"/>
        </w:rPr>
        <w:t>be ready to support the new curriculum in each high school through regular</w:t>
      </w:r>
      <w:r w:rsidR="005D7B9A">
        <w:rPr>
          <w:rFonts w:ascii="Kartika" w:hAnsi="Kartika" w:cs="Kartika"/>
        </w:rPr>
        <w:t>,</w:t>
      </w:r>
      <w:r>
        <w:rPr>
          <w:rFonts w:ascii="Kartika" w:hAnsi="Kartika" w:cs="Kartika"/>
        </w:rPr>
        <w:t xml:space="preserve"> informative planning and exploration meetings as the new curriculum is being developed</w:t>
      </w:r>
    </w:p>
    <w:p w:rsidR="00BD1FB0" w:rsidRPr="00BD1FB0" w:rsidRDefault="00BD1FB0" w:rsidP="00BD1FB0">
      <w:pPr>
        <w:rPr>
          <w:rFonts w:ascii="Kartika" w:hAnsi="Kartika" w:cs="Kartika"/>
        </w:rPr>
      </w:pPr>
    </w:p>
    <w:sectPr w:rsidR="00BD1FB0" w:rsidRPr="00BD1F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F88"/>
    <w:multiLevelType w:val="hybridMultilevel"/>
    <w:tmpl w:val="4A0414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B4C48"/>
    <w:multiLevelType w:val="hybridMultilevel"/>
    <w:tmpl w:val="FC1A379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1D5DE4"/>
    <w:multiLevelType w:val="hybridMultilevel"/>
    <w:tmpl w:val="839CA1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CA"/>
    <w:rsid w:val="000558E6"/>
    <w:rsid w:val="000677C3"/>
    <w:rsid w:val="002E35C1"/>
    <w:rsid w:val="00313678"/>
    <w:rsid w:val="003B3292"/>
    <w:rsid w:val="00495121"/>
    <w:rsid w:val="005D7B9A"/>
    <w:rsid w:val="005F75A2"/>
    <w:rsid w:val="006029B6"/>
    <w:rsid w:val="00697DB0"/>
    <w:rsid w:val="006F6319"/>
    <w:rsid w:val="00700525"/>
    <w:rsid w:val="00733D62"/>
    <w:rsid w:val="0075335A"/>
    <w:rsid w:val="00851C92"/>
    <w:rsid w:val="00866729"/>
    <w:rsid w:val="009777CA"/>
    <w:rsid w:val="0099246D"/>
    <w:rsid w:val="00A26CAD"/>
    <w:rsid w:val="00AA3B83"/>
    <w:rsid w:val="00AB562A"/>
    <w:rsid w:val="00B34651"/>
    <w:rsid w:val="00B373F0"/>
    <w:rsid w:val="00BD1FB0"/>
    <w:rsid w:val="00C376EB"/>
    <w:rsid w:val="00C66F3F"/>
    <w:rsid w:val="00CE2B00"/>
    <w:rsid w:val="00D866B4"/>
    <w:rsid w:val="00DF7488"/>
    <w:rsid w:val="00E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7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7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D3E7FEC3.dotm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Victoria School District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Walters-Edgar, Karen</dc:creator>
  <cp:lastModifiedBy>Walters-Edgar, Karen</cp:lastModifiedBy>
  <cp:revision>2</cp:revision>
  <cp:lastPrinted>2016-11-30T21:10:00Z</cp:lastPrinted>
  <dcterms:created xsi:type="dcterms:W3CDTF">2016-11-30T21:41:00Z</dcterms:created>
  <dcterms:modified xsi:type="dcterms:W3CDTF">2016-11-30T21:41:00Z</dcterms:modified>
</cp:coreProperties>
</file>